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9F2" w:rsidRPr="00500E90" w:rsidRDefault="00536A58" w:rsidP="00B83BC2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inline distT="0" distB="0" distL="0" distR="0">
            <wp:extent cx="5777078" cy="1181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ference Head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2726" cy="118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4B5" w:rsidRPr="00536A58" w:rsidRDefault="00500E90" w:rsidP="00500E90">
      <w:pPr>
        <w:jc w:val="center"/>
        <w:rPr>
          <w:rFonts w:ascii="Calibri" w:hAnsi="Calibri"/>
          <w:b/>
          <w:sz w:val="40"/>
          <w:szCs w:val="40"/>
        </w:rPr>
      </w:pPr>
      <w:r w:rsidRPr="00536A58">
        <w:rPr>
          <w:rFonts w:ascii="Calibri" w:hAnsi="Calibri"/>
          <w:b/>
          <w:sz w:val="40"/>
          <w:szCs w:val="40"/>
        </w:rPr>
        <w:t>2018 PBI Annual Conference</w:t>
      </w:r>
    </w:p>
    <w:p w:rsidR="00500E90" w:rsidRPr="00536A58" w:rsidRDefault="00500E90" w:rsidP="00500E90">
      <w:pPr>
        <w:jc w:val="center"/>
        <w:rPr>
          <w:rFonts w:ascii="Calibri" w:hAnsi="Calibri"/>
          <w:b/>
          <w:sz w:val="40"/>
          <w:szCs w:val="40"/>
        </w:rPr>
      </w:pPr>
      <w:r w:rsidRPr="00536A58">
        <w:rPr>
          <w:rFonts w:ascii="Calibri" w:hAnsi="Calibri"/>
          <w:b/>
          <w:sz w:val="40"/>
          <w:szCs w:val="40"/>
        </w:rPr>
        <w:t xml:space="preserve">Request for </w:t>
      </w:r>
      <w:r w:rsidR="00774800" w:rsidRPr="00536A58">
        <w:rPr>
          <w:rFonts w:ascii="Calibri" w:hAnsi="Calibri"/>
          <w:b/>
          <w:sz w:val="40"/>
          <w:szCs w:val="40"/>
        </w:rPr>
        <w:t>Ideas</w:t>
      </w:r>
    </w:p>
    <w:p w:rsidR="00500E90" w:rsidRPr="00500E90" w:rsidRDefault="00500E90" w:rsidP="001D5635">
      <w:pPr>
        <w:rPr>
          <w:rFonts w:ascii="Calibri" w:hAnsi="Calibri"/>
          <w:b/>
          <w:i/>
          <w:sz w:val="24"/>
          <w:szCs w:val="24"/>
        </w:rPr>
      </w:pPr>
    </w:p>
    <w:p w:rsidR="00500E90" w:rsidRDefault="00526DEE" w:rsidP="001D563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2018 PBI Annua</w:t>
      </w:r>
      <w:r w:rsidR="00A56D66">
        <w:rPr>
          <w:rFonts w:ascii="Calibri" w:hAnsi="Calibri"/>
          <w:sz w:val="24"/>
          <w:szCs w:val="24"/>
        </w:rPr>
        <w:t xml:space="preserve">l Conference will take place </w:t>
      </w:r>
      <w:r w:rsidR="00E51A67">
        <w:rPr>
          <w:rFonts w:ascii="Calibri" w:hAnsi="Calibri"/>
          <w:sz w:val="24"/>
          <w:szCs w:val="24"/>
        </w:rPr>
        <w:t>on February 21-23</w:t>
      </w:r>
      <w:r w:rsidR="0029230B">
        <w:rPr>
          <w:rFonts w:ascii="Calibri" w:hAnsi="Calibri"/>
          <w:sz w:val="24"/>
          <w:szCs w:val="24"/>
        </w:rPr>
        <w:t xml:space="preserve"> in </w:t>
      </w:r>
      <w:r>
        <w:rPr>
          <w:rFonts w:ascii="Calibri" w:hAnsi="Calibri"/>
          <w:sz w:val="24"/>
          <w:szCs w:val="24"/>
        </w:rPr>
        <w:t xml:space="preserve">Washington D.C. We welcome your input. Please share suggestions </w:t>
      </w:r>
      <w:r w:rsidR="00500E90">
        <w:rPr>
          <w:rFonts w:ascii="Calibri" w:hAnsi="Calibri"/>
          <w:sz w:val="24"/>
          <w:szCs w:val="24"/>
        </w:rPr>
        <w:t>for session topics, speakers, and any other ideas you may have.</w:t>
      </w:r>
    </w:p>
    <w:p w:rsidR="00526DEE" w:rsidRDefault="00526DEE" w:rsidP="001D5635">
      <w:pPr>
        <w:rPr>
          <w:rFonts w:ascii="Calibri" w:hAnsi="Calibri"/>
          <w:sz w:val="24"/>
          <w:szCs w:val="24"/>
        </w:rPr>
      </w:pPr>
    </w:p>
    <w:p w:rsidR="00500E90" w:rsidRPr="00500E90" w:rsidRDefault="00526DEE" w:rsidP="001D563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To submit </w:t>
      </w:r>
      <w:r w:rsidR="00500E90">
        <w:rPr>
          <w:rFonts w:ascii="Calibri" w:hAnsi="Calibri"/>
          <w:sz w:val="24"/>
          <w:szCs w:val="24"/>
        </w:rPr>
        <w:t xml:space="preserve">suggestions </w:t>
      </w:r>
      <w:r>
        <w:rPr>
          <w:rFonts w:ascii="Calibri" w:hAnsi="Calibri"/>
          <w:sz w:val="24"/>
          <w:szCs w:val="24"/>
        </w:rPr>
        <w:t>please complete</w:t>
      </w:r>
      <w:r w:rsidR="008334E7">
        <w:rPr>
          <w:rFonts w:ascii="Calibri" w:hAnsi="Calibri"/>
          <w:sz w:val="24"/>
          <w:szCs w:val="24"/>
        </w:rPr>
        <w:t xml:space="preserve"> and return this form to Law Firm </w:t>
      </w:r>
      <w:r w:rsidR="00813A84">
        <w:rPr>
          <w:rFonts w:ascii="Calibri" w:hAnsi="Calibri"/>
          <w:sz w:val="24"/>
          <w:szCs w:val="24"/>
        </w:rPr>
        <w:t>Pro Bono</w:t>
      </w:r>
      <w:r w:rsidR="00500E90">
        <w:rPr>
          <w:rFonts w:ascii="Calibri" w:hAnsi="Calibri"/>
          <w:sz w:val="24"/>
          <w:szCs w:val="24"/>
        </w:rPr>
        <w:t xml:space="preserve"> Project Assistant </w:t>
      </w:r>
      <w:hyperlink r:id="rId8" w:history="1">
        <w:r w:rsidR="008334E7" w:rsidRPr="008334E7">
          <w:rPr>
            <w:rStyle w:val="Hyperlink"/>
            <w:rFonts w:ascii="Calibri" w:hAnsi="Calibri"/>
            <w:sz w:val="24"/>
            <w:szCs w:val="24"/>
          </w:rPr>
          <w:t>Elysse DeRita</w:t>
        </w:r>
      </w:hyperlink>
      <w:r w:rsidR="008334E7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by </w:t>
      </w:r>
      <w:r w:rsidRPr="00526DEE">
        <w:rPr>
          <w:rFonts w:ascii="Calibri" w:hAnsi="Calibri"/>
          <w:b/>
          <w:sz w:val="24"/>
          <w:szCs w:val="24"/>
        </w:rPr>
        <w:t>September 15</w:t>
      </w:r>
      <w:r w:rsidRPr="00526DEE">
        <w:rPr>
          <w:rFonts w:ascii="Calibri" w:hAnsi="Calibri"/>
          <w:b/>
          <w:sz w:val="24"/>
          <w:szCs w:val="24"/>
          <w:vertAlign w:val="superscript"/>
        </w:rPr>
        <w:t>th</w:t>
      </w:r>
      <w:r>
        <w:rPr>
          <w:rFonts w:ascii="Calibri" w:hAnsi="Calibri"/>
          <w:sz w:val="24"/>
          <w:szCs w:val="24"/>
        </w:rPr>
        <w:t xml:space="preserve">. </w:t>
      </w:r>
    </w:p>
    <w:p w:rsidR="00500E90" w:rsidRDefault="00500E90" w:rsidP="001D5635">
      <w:pPr>
        <w:rPr>
          <w:rFonts w:ascii="Calibri" w:hAnsi="Calibri"/>
          <w:b/>
          <w:i/>
          <w:sz w:val="24"/>
          <w:szCs w:val="24"/>
        </w:rPr>
      </w:pPr>
    </w:p>
    <w:p w:rsidR="00B83BC2" w:rsidRDefault="00B83BC2" w:rsidP="001D5635">
      <w:pPr>
        <w:rPr>
          <w:rFonts w:ascii="Calibri" w:hAnsi="Calibri"/>
          <w:b/>
          <w:i/>
          <w:sz w:val="24"/>
          <w:szCs w:val="24"/>
        </w:rPr>
      </w:pPr>
    </w:p>
    <w:p w:rsidR="00500E90" w:rsidRDefault="00500E90" w:rsidP="001D5635">
      <w:pPr>
        <w:rPr>
          <w:rFonts w:ascii="Calibri" w:hAnsi="Calibri"/>
          <w:b/>
          <w:i/>
          <w:sz w:val="24"/>
          <w:szCs w:val="24"/>
        </w:rPr>
      </w:pPr>
      <w:r w:rsidRPr="00500E90">
        <w:rPr>
          <w:rFonts w:ascii="Calibri" w:hAnsi="Calibri"/>
          <w:b/>
          <w:i/>
          <w:sz w:val="24"/>
          <w:szCs w:val="24"/>
        </w:rPr>
        <w:t>CONTACT INFORMATION</w:t>
      </w:r>
      <w:bookmarkStart w:id="0" w:name="_GoBack"/>
      <w:bookmarkEnd w:id="0"/>
    </w:p>
    <w:p w:rsidR="00500E90" w:rsidRDefault="00500E90" w:rsidP="001D5635">
      <w:pPr>
        <w:rPr>
          <w:rFonts w:ascii="Calibri" w:hAnsi="Calibri"/>
          <w:sz w:val="24"/>
          <w:szCs w:val="24"/>
        </w:rPr>
      </w:pPr>
    </w:p>
    <w:p w:rsidR="00500E90" w:rsidRDefault="00500E90" w:rsidP="001D563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Name: </w:t>
      </w:r>
    </w:p>
    <w:p w:rsidR="00500E90" w:rsidRDefault="00500E90" w:rsidP="001D563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Organization:</w:t>
      </w:r>
    </w:p>
    <w:p w:rsidR="00500E90" w:rsidRDefault="00500E90" w:rsidP="001D563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Email Address:</w:t>
      </w:r>
      <w:r w:rsidR="0029230B">
        <w:rPr>
          <w:rFonts w:ascii="Calibri" w:hAnsi="Calibri"/>
          <w:sz w:val="24"/>
          <w:szCs w:val="24"/>
        </w:rPr>
        <w:t xml:space="preserve"> </w:t>
      </w:r>
    </w:p>
    <w:p w:rsidR="0029230B" w:rsidRDefault="0029230B" w:rsidP="001D5635">
      <w:pPr>
        <w:rPr>
          <w:rFonts w:ascii="Calibri" w:hAnsi="Calibri"/>
          <w:sz w:val="24"/>
          <w:szCs w:val="24"/>
        </w:rPr>
      </w:pPr>
    </w:p>
    <w:p w:rsidR="00500E90" w:rsidRDefault="00526DEE" w:rsidP="001D5635">
      <w:pPr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 xml:space="preserve">PROPOSED </w:t>
      </w:r>
      <w:r w:rsidR="00500E90">
        <w:rPr>
          <w:rFonts w:ascii="Calibri" w:hAnsi="Calibri"/>
          <w:b/>
          <w:i/>
          <w:sz w:val="24"/>
          <w:szCs w:val="24"/>
        </w:rPr>
        <w:t>SESSION DETAILS</w:t>
      </w:r>
    </w:p>
    <w:p w:rsidR="00500E90" w:rsidRDefault="00500E90" w:rsidP="001D5635">
      <w:pPr>
        <w:rPr>
          <w:rFonts w:ascii="Calibri" w:hAnsi="Calibri"/>
          <w:b/>
          <w:i/>
          <w:sz w:val="24"/>
          <w:szCs w:val="24"/>
        </w:rPr>
      </w:pPr>
    </w:p>
    <w:p w:rsidR="00500E90" w:rsidRDefault="00500E90" w:rsidP="001D563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Session Title:</w:t>
      </w:r>
    </w:p>
    <w:p w:rsidR="00500E90" w:rsidRDefault="00500E90" w:rsidP="001D563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Session Description:</w:t>
      </w:r>
    </w:p>
    <w:p w:rsidR="007751D9" w:rsidRDefault="007751D9" w:rsidP="001D5635">
      <w:pPr>
        <w:rPr>
          <w:rFonts w:ascii="Calibri" w:hAnsi="Calibri"/>
          <w:sz w:val="24"/>
          <w:szCs w:val="24"/>
        </w:rPr>
      </w:pPr>
    </w:p>
    <w:p w:rsidR="007751D9" w:rsidRDefault="007751D9" w:rsidP="001D5635">
      <w:pPr>
        <w:rPr>
          <w:rFonts w:ascii="Calibri" w:hAnsi="Calibri"/>
          <w:sz w:val="24"/>
          <w:szCs w:val="24"/>
        </w:rPr>
      </w:pPr>
    </w:p>
    <w:p w:rsidR="007751D9" w:rsidRDefault="007751D9" w:rsidP="001D5635">
      <w:pPr>
        <w:rPr>
          <w:rFonts w:ascii="Calibri" w:hAnsi="Calibri"/>
          <w:sz w:val="24"/>
          <w:szCs w:val="24"/>
        </w:rPr>
      </w:pPr>
    </w:p>
    <w:p w:rsidR="007751D9" w:rsidRDefault="007751D9" w:rsidP="001D5635">
      <w:pPr>
        <w:rPr>
          <w:rFonts w:ascii="Calibri" w:hAnsi="Calibri"/>
          <w:sz w:val="24"/>
          <w:szCs w:val="24"/>
        </w:rPr>
      </w:pPr>
    </w:p>
    <w:p w:rsidR="007751D9" w:rsidRDefault="007751D9" w:rsidP="001D5635">
      <w:pPr>
        <w:rPr>
          <w:rFonts w:ascii="Calibri" w:hAnsi="Calibri"/>
          <w:sz w:val="24"/>
          <w:szCs w:val="24"/>
        </w:rPr>
      </w:pPr>
    </w:p>
    <w:p w:rsidR="007751D9" w:rsidRDefault="007751D9" w:rsidP="001D5635">
      <w:pPr>
        <w:rPr>
          <w:rFonts w:ascii="Calibri" w:hAnsi="Calibri"/>
          <w:sz w:val="24"/>
          <w:szCs w:val="24"/>
        </w:rPr>
      </w:pPr>
    </w:p>
    <w:p w:rsidR="007751D9" w:rsidRDefault="007751D9" w:rsidP="001D5635">
      <w:pPr>
        <w:rPr>
          <w:rFonts w:ascii="Calibri" w:hAnsi="Calibri"/>
          <w:sz w:val="24"/>
          <w:szCs w:val="24"/>
        </w:rPr>
      </w:pPr>
    </w:p>
    <w:p w:rsidR="00E72A09" w:rsidRDefault="0029230B" w:rsidP="00E72A09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Speaker(s)</w:t>
      </w:r>
      <w:r w:rsidR="00500E90">
        <w:rPr>
          <w:rFonts w:ascii="Calibri" w:hAnsi="Calibri"/>
          <w:sz w:val="24"/>
          <w:szCs w:val="24"/>
        </w:rPr>
        <w:t>:</w:t>
      </w:r>
    </w:p>
    <w:p w:rsidR="0029230B" w:rsidRDefault="0029230B" w:rsidP="00E72A09">
      <w:pPr>
        <w:rPr>
          <w:rFonts w:ascii="Calibri" w:hAnsi="Calibri"/>
          <w:sz w:val="24"/>
          <w:szCs w:val="24"/>
        </w:rPr>
      </w:pPr>
    </w:p>
    <w:p w:rsidR="00500E90" w:rsidRDefault="00500E90" w:rsidP="001D5635">
      <w:pPr>
        <w:rPr>
          <w:rFonts w:ascii="Calibri" w:hAnsi="Calibri"/>
          <w:sz w:val="24"/>
          <w:szCs w:val="24"/>
        </w:rPr>
      </w:pPr>
    </w:p>
    <w:p w:rsidR="00500E90" w:rsidRDefault="00500E90" w:rsidP="001D5635">
      <w:pPr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>ADDITIONAL INFORMAT</w:t>
      </w:r>
      <w:r w:rsidR="0018327B">
        <w:rPr>
          <w:rFonts w:ascii="Calibri" w:hAnsi="Calibri"/>
          <w:b/>
          <w:i/>
          <w:sz w:val="24"/>
          <w:szCs w:val="24"/>
        </w:rPr>
        <w:t>I</w:t>
      </w:r>
      <w:r>
        <w:rPr>
          <w:rFonts w:ascii="Calibri" w:hAnsi="Calibri"/>
          <w:b/>
          <w:i/>
          <w:sz w:val="24"/>
          <w:szCs w:val="24"/>
        </w:rPr>
        <w:t>ON/SUGGESTIONS</w:t>
      </w:r>
    </w:p>
    <w:p w:rsidR="00526DEE" w:rsidRDefault="00526DEE" w:rsidP="001D5635">
      <w:pPr>
        <w:rPr>
          <w:rFonts w:ascii="Calibri" w:hAnsi="Calibri"/>
          <w:b/>
          <w:i/>
          <w:sz w:val="24"/>
          <w:szCs w:val="24"/>
        </w:rPr>
      </w:pPr>
    </w:p>
    <w:p w:rsidR="00526DEE" w:rsidRDefault="00526DEE" w:rsidP="001D5635">
      <w:pPr>
        <w:rPr>
          <w:rFonts w:ascii="Calibri" w:hAnsi="Calibri"/>
          <w:b/>
          <w:i/>
          <w:sz w:val="24"/>
          <w:szCs w:val="24"/>
        </w:rPr>
      </w:pPr>
    </w:p>
    <w:p w:rsidR="00526DEE" w:rsidRDefault="00526DEE" w:rsidP="001D5635">
      <w:pPr>
        <w:rPr>
          <w:rFonts w:ascii="Calibri" w:hAnsi="Calibri"/>
          <w:b/>
          <w:i/>
          <w:sz w:val="24"/>
          <w:szCs w:val="24"/>
        </w:rPr>
      </w:pPr>
    </w:p>
    <w:p w:rsidR="00526DEE" w:rsidRDefault="00526DEE" w:rsidP="001D5635">
      <w:pPr>
        <w:rPr>
          <w:rFonts w:ascii="Calibri" w:hAnsi="Calibri"/>
          <w:b/>
          <w:i/>
          <w:sz w:val="24"/>
          <w:szCs w:val="24"/>
        </w:rPr>
      </w:pPr>
    </w:p>
    <w:p w:rsidR="00526DEE" w:rsidRDefault="00526DEE" w:rsidP="001D5635">
      <w:pPr>
        <w:rPr>
          <w:rFonts w:ascii="Calibri" w:hAnsi="Calibri"/>
          <w:sz w:val="24"/>
          <w:szCs w:val="24"/>
        </w:rPr>
      </w:pPr>
    </w:p>
    <w:p w:rsidR="00526DEE" w:rsidRDefault="00526DEE" w:rsidP="001D5635">
      <w:pPr>
        <w:rPr>
          <w:rFonts w:ascii="Calibri" w:hAnsi="Calibri"/>
          <w:sz w:val="24"/>
          <w:szCs w:val="24"/>
        </w:rPr>
      </w:pPr>
    </w:p>
    <w:p w:rsidR="0029230B" w:rsidRDefault="0029230B" w:rsidP="001D5635">
      <w:pPr>
        <w:rPr>
          <w:rFonts w:ascii="Calibri" w:hAnsi="Calibri"/>
          <w:sz w:val="24"/>
          <w:szCs w:val="24"/>
        </w:rPr>
      </w:pPr>
    </w:p>
    <w:p w:rsidR="00526DEE" w:rsidRDefault="00526DEE" w:rsidP="001D563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*Please attach additional pages if necessary</w:t>
      </w:r>
      <w:r w:rsidR="0018327B">
        <w:rPr>
          <w:rFonts w:ascii="Calibri" w:hAnsi="Calibri"/>
          <w:sz w:val="24"/>
          <w:szCs w:val="24"/>
        </w:rPr>
        <w:t>.</w:t>
      </w:r>
    </w:p>
    <w:p w:rsidR="00526DEE" w:rsidRPr="00526DEE" w:rsidRDefault="00526DEE" w:rsidP="001D5635">
      <w:pPr>
        <w:rPr>
          <w:rFonts w:ascii="Calibri" w:hAnsi="Calibri"/>
          <w:sz w:val="24"/>
          <w:szCs w:val="24"/>
        </w:rPr>
      </w:pPr>
    </w:p>
    <w:p w:rsidR="00526DEE" w:rsidRPr="00526DEE" w:rsidRDefault="00526DEE" w:rsidP="00526DEE">
      <w:pPr>
        <w:rPr>
          <w:rFonts w:ascii="Calibri" w:hAnsi="Calibri"/>
          <w:sz w:val="24"/>
          <w:szCs w:val="24"/>
        </w:rPr>
      </w:pPr>
      <w:r w:rsidRPr="00526DEE">
        <w:rPr>
          <w:rFonts w:ascii="Calibri" w:hAnsi="Calibri"/>
          <w:sz w:val="24"/>
          <w:szCs w:val="24"/>
        </w:rPr>
        <w:t>Thank you for your leadership and dedication to pro bono.</w:t>
      </w:r>
    </w:p>
    <w:sectPr w:rsidR="00526DEE" w:rsidRPr="00526DEE" w:rsidSect="00526DEE">
      <w:headerReference w:type="first" r:id="rId9"/>
      <w:pgSz w:w="12240" w:h="15840" w:code="1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E90" w:rsidRDefault="00500E90">
      <w:r>
        <w:separator/>
      </w:r>
    </w:p>
  </w:endnote>
  <w:endnote w:type="continuationSeparator" w:id="0">
    <w:p w:rsidR="00500E90" w:rsidRDefault="0050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sl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E90" w:rsidRDefault="00500E90">
      <w:r>
        <w:separator/>
      </w:r>
    </w:p>
  </w:footnote>
  <w:footnote w:type="continuationSeparator" w:id="0">
    <w:p w:rsidR="00500E90" w:rsidRDefault="00500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0CD" w:rsidRPr="00500E90" w:rsidRDefault="00E530CD" w:rsidP="00500E90">
    <w:pPr>
      <w:pStyle w:val="Header"/>
      <w:ind w:hanging="27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E0F75"/>
    <w:multiLevelType w:val="hybridMultilevel"/>
    <w:tmpl w:val="8F3442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710A1"/>
    <w:multiLevelType w:val="hybridMultilevel"/>
    <w:tmpl w:val="EEFAA1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90"/>
    <w:rsid w:val="00001EFE"/>
    <w:rsid w:val="00002A23"/>
    <w:rsid w:val="0000474C"/>
    <w:rsid w:val="0001189B"/>
    <w:rsid w:val="00013CCD"/>
    <w:rsid w:val="00014518"/>
    <w:rsid w:val="000174D4"/>
    <w:rsid w:val="0002188F"/>
    <w:rsid w:val="000222B2"/>
    <w:rsid w:val="00032C2A"/>
    <w:rsid w:val="00033ECC"/>
    <w:rsid w:val="0003441A"/>
    <w:rsid w:val="000347CD"/>
    <w:rsid w:val="000361DB"/>
    <w:rsid w:val="000436C1"/>
    <w:rsid w:val="000441FC"/>
    <w:rsid w:val="000475C9"/>
    <w:rsid w:val="00051E0F"/>
    <w:rsid w:val="00060F88"/>
    <w:rsid w:val="00066E83"/>
    <w:rsid w:val="00067188"/>
    <w:rsid w:val="00067970"/>
    <w:rsid w:val="000829F7"/>
    <w:rsid w:val="000870CE"/>
    <w:rsid w:val="00090F3B"/>
    <w:rsid w:val="000921F9"/>
    <w:rsid w:val="0009542E"/>
    <w:rsid w:val="00095BC8"/>
    <w:rsid w:val="000A1FAB"/>
    <w:rsid w:val="000A3BC7"/>
    <w:rsid w:val="000B2BE8"/>
    <w:rsid w:val="000C3BF0"/>
    <w:rsid w:val="000D1152"/>
    <w:rsid w:val="000D2FBA"/>
    <w:rsid w:val="000D392E"/>
    <w:rsid w:val="000E071D"/>
    <w:rsid w:val="000F0FC8"/>
    <w:rsid w:val="00102E80"/>
    <w:rsid w:val="0010621B"/>
    <w:rsid w:val="00114D27"/>
    <w:rsid w:val="001164DD"/>
    <w:rsid w:val="00122EDF"/>
    <w:rsid w:val="00124579"/>
    <w:rsid w:val="00131864"/>
    <w:rsid w:val="001319E5"/>
    <w:rsid w:val="00143BEC"/>
    <w:rsid w:val="001465A5"/>
    <w:rsid w:val="00150926"/>
    <w:rsid w:val="00150B9A"/>
    <w:rsid w:val="00150FA6"/>
    <w:rsid w:val="001523D3"/>
    <w:rsid w:val="001568A0"/>
    <w:rsid w:val="00156A36"/>
    <w:rsid w:val="0016132D"/>
    <w:rsid w:val="00162AD2"/>
    <w:rsid w:val="001720D7"/>
    <w:rsid w:val="00173E95"/>
    <w:rsid w:val="00176015"/>
    <w:rsid w:val="00182452"/>
    <w:rsid w:val="0018327B"/>
    <w:rsid w:val="00187125"/>
    <w:rsid w:val="00190BB9"/>
    <w:rsid w:val="001910AA"/>
    <w:rsid w:val="001917E1"/>
    <w:rsid w:val="00193581"/>
    <w:rsid w:val="001963D9"/>
    <w:rsid w:val="001A10EB"/>
    <w:rsid w:val="001A22CC"/>
    <w:rsid w:val="001A3DD6"/>
    <w:rsid w:val="001B678D"/>
    <w:rsid w:val="001B798F"/>
    <w:rsid w:val="001C2E8C"/>
    <w:rsid w:val="001C3AE8"/>
    <w:rsid w:val="001C4E19"/>
    <w:rsid w:val="001C5609"/>
    <w:rsid w:val="001D1B41"/>
    <w:rsid w:val="001D3E5A"/>
    <w:rsid w:val="001D5635"/>
    <w:rsid w:val="001D6A76"/>
    <w:rsid w:val="001E286D"/>
    <w:rsid w:val="001F536C"/>
    <w:rsid w:val="001F5C7D"/>
    <w:rsid w:val="001F6E25"/>
    <w:rsid w:val="00203CAE"/>
    <w:rsid w:val="00204718"/>
    <w:rsid w:val="002057C0"/>
    <w:rsid w:val="0020783E"/>
    <w:rsid w:val="00213CB0"/>
    <w:rsid w:val="002155B3"/>
    <w:rsid w:val="00217F0C"/>
    <w:rsid w:val="00226D1C"/>
    <w:rsid w:val="00227E63"/>
    <w:rsid w:val="00240F2B"/>
    <w:rsid w:val="0024318F"/>
    <w:rsid w:val="00252197"/>
    <w:rsid w:val="00254377"/>
    <w:rsid w:val="00254BF1"/>
    <w:rsid w:val="00263AE0"/>
    <w:rsid w:val="00271FFB"/>
    <w:rsid w:val="00273869"/>
    <w:rsid w:val="00275ED7"/>
    <w:rsid w:val="002903A6"/>
    <w:rsid w:val="0029230B"/>
    <w:rsid w:val="00293652"/>
    <w:rsid w:val="002A18B2"/>
    <w:rsid w:val="002A1A2A"/>
    <w:rsid w:val="002A4464"/>
    <w:rsid w:val="002A64FB"/>
    <w:rsid w:val="002A6E77"/>
    <w:rsid w:val="002A7445"/>
    <w:rsid w:val="002B1FE2"/>
    <w:rsid w:val="002B2227"/>
    <w:rsid w:val="002B3093"/>
    <w:rsid w:val="002B41DC"/>
    <w:rsid w:val="002B68F2"/>
    <w:rsid w:val="002C6534"/>
    <w:rsid w:val="00301427"/>
    <w:rsid w:val="00301C34"/>
    <w:rsid w:val="003061F1"/>
    <w:rsid w:val="003076FC"/>
    <w:rsid w:val="0031077F"/>
    <w:rsid w:val="003119E1"/>
    <w:rsid w:val="00312D86"/>
    <w:rsid w:val="00314256"/>
    <w:rsid w:val="00320F2B"/>
    <w:rsid w:val="003219C0"/>
    <w:rsid w:val="00333221"/>
    <w:rsid w:val="00334C15"/>
    <w:rsid w:val="0033712D"/>
    <w:rsid w:val="00346818"/>
    <w:rsid w:val="00347936"/>
    <w:rsid w:val="00351162"/>
    <w:rsid w:val="0035423F"/>
    <w:rsid w:val="00360838"/>
    <w:rsid w:val="00370A75"/>
    <w:rsid w:val="00372125"/>
    <w:rsid w:val="0037331F"/>
    <w:rsid w:val="00374230"/>
    <w:rsid w:val="003774A3"/>
    <w:rsid w:val="003906C1"/>
    <w:rsid w:val="0039767B"/>
    <w:rsid w:val="0039787C"/>
    <w:rsid w:val="003A6DAD"/>
    <w:rsid w:val="003B005E"/>
    <w:rsid w:val="003C1333"/>
    <w:rsid w:val="003D0495"/>
    <w:rsid w:val="003D1EEF"/>
    <w:rsid w:val="003D3BC9"/>
    <w:rsid w:val="003D4D1A"/>
    <w:rsid w:val="003D4EB5"/>
    <w:rsid w:val="003F3908"/>
    <w:rsid w:val="00401EA2"/>
    <w:rsid w:val="00403B7F"/>
    <w:rsid w:val="004144AE"/>
    <w:rsid w:val="00414B88"/>
    <w:rsid w:val="0041715E"/>
    <w:rsid w:val="004173FE"/>
    <w:rsid w:val="00423949"/>
    <w:rsid w:val="00425FDD"/>
    <w:rsid w:val="00433F0C"/>
    <w:rsid w:val="004368C4"/>
    <w:rsid w:val="00442E09"/>
    <w:rsid w:val="004457B9"/>
    <w:rsid w:val="00452510"/>
    <w:rsid w:val="004578E7"/>
    <w:rsid w:val="0046171B"/>
    <w:rsid w:val="0046381C"/>
    <w:rsid w:val="00465D45"/>
    <w:rsid w:val="0047354A"/>
    <w:rsid w:val="004739EB"/>
    <w:rsid w:val="00480BD6"/>
    <w:rsid w:val="00482A2B"/>
    <w:rsid w:val="004850C8"/>
    <w:rsid w:val="00487544"/>
    <w:rsid w:val="00487FB4"/>
    <w:rsid w:val="004910DE"/>
    <w:rsid w:val="00494737"/>
    <w:rsid w:val="004A611F"/>
    <w:rsid w:val="004B1F7F"/>
    <w:rsid w:val="004C54E2"/>
    <w:rsid w:val="004C5909"/>
    <w:rsid w:val="004C644D"/>
    <w:rsid w:val="004D624E"/>
    <w:rsid w:val="004E2E0C"/>
    <w:rsid w:val="004E7930"/>
    <w:rsid w:val="004F17A0"/>
    <w:rsid w:val="004F7FF9"/>
    <w:rsid w:val="00500BD7"/>
    <w:rsid w:val="00500E90"/>
    <w:rsid w:val="00501F56"/>
    <w:rsid w:val="00505C88"/>
    <w:rsid w:val="00511D54"/>
    <w:rsid w:val="00520C63"/>
    <w:rsid w:val="00523ABD"/>
    <w:rsid w:val="00526DEE"/>
    <w:rsid w:val="005311A9"/>
    <w:rsid w:val="00533040"/>
    <w:rsid w:val="00536A58"/>
    <w:rsid w:val="0054646E"/>
    <w:rsid w:val="005637F4"/>
    <w:rsid w:val="00563EBD"/>
    <w:rsid w:val="005663CB"/>
    <w:rsid w:val="005729F2"/>
    <w:rsid w:val="00573E75"/>
    <w:rsid w:val="005811E5"/>
    <w:rsid w:val="005846BC"/>
    <w:rsid w:val="005848B1"/>
    <w:rsid w:val="0058637F"/>
    <w:rsid w:val="00587548"/>
    <w:rsid w:val="00593810"/>
    <w:rsid w:val="005938A2"/>
    <w:rsid w:val="00595E9D"/>
    <w:rsid w:val="005A09F8"/>
    <w:rsid w:val="005A545E"/>
    <w:rsid w:val="005D3D9D"/>
    <w:rsid w:val="005D481A"/>
    <w:rsid w:val="005D7DAF"/>
    <w:rsid w:val="005E3382"/>
    <w:rsid w:val="005E57D4"/>
    <w:rsid w:val="005E5C9A"/>
    <w:rsid w:val="005E6E24"/>
    <w:rsid w:val="005F0695"/>
    <w:rsid w:val="005F0D26"/>
    <w:rsid w:val="005F2F5D"/>
    <w:rsid w:val="005F4A00"/>
    <w:rsid w:val="00604971"/>
    <w:rsid w:val="006051B0"/>
    <w:rsid w:val="00605FD6"/>
    <w:rsid w:val="00620850"/>
    <w:rsid w:val="00621AB4"/>
    <w:rsid w:val="0062449B"/>
    <w:rsid w:val="006327C5"/>
    <w:rsid w:val="00635420"/>
    <w:rsid w:val="006400FF"/>
    <w:rsid w:val="00643BEA"/>
    <w:rsid w:val="0065744A"/>
    <w:rsid w:val="006625D3"/>
    <w:rsid w:val="00664C66"/>
    <w:rsid w:val="0067613D"/>
    <w:rsid w:val="00680CE1"/>
    <w:rsid w:val="006922D1"/>
    <w:rsid w:val="00695DD0"/>
    <w:rsid w:val="006A3398"/>
    <w:rsid w:val="006A5477"/>
    <w:rsid w:val="006A65B8"/>
    <w:rsid w:val="006C05FB"/>
    <w:rsid w:val="006C0C3C"/>
    <w:rsid w:val="006C1F77"/>
    <w:rsid w:val="006C2F60"/>
    <w:rsid w:val="006C37C6"/>
    <w:rsid w:val="006C3E46"/>
    <w:rsid w:val="006C54E7"/>
    <w:rsid w:val="006C6EE3"/>
    <w:rsid w:val="006E000C"/>
    <w:rsid w:val="006E7C75"/>
    <w:rsid w:val="006F16ED"/>
    <w:rsid w:val="006F174D"/>
    <w:rsid w:val="006F4C6A"/>
    <w:rsid w:val="006F5803"/>
    <w:rsid w:val="006F6ED8"/>
    <w:rsid w:val="0071516D"/>
    <w:rsid w:val="00715174"/>
    <w:rsid w:val="007171BF"/>
    <w:rsid w:val="0072313E"/>
    <w:rsid w:val="0072386C"/>
    <w:rsid w:val="00725B4C"/>
    <w:rsid w:val="007264C3"/>
    <w:rsid w:val="00727129"/>
    <w:rsid w:val="0073250E"/>
    <w:rsid w:val="007337B4"/>
    <w:rsid w:val="0073491B"/>
    <w:rsid w:val="0073532C"/>
    <w:rsid w:val="00743756"/>
    <w:rsid w:val="00766CDD"/>
    <w:rsid w:val="00766E85"/>
    <w:rsid w:val="0077302E"/>
    <w:rsid w:val="00774800"/>
    <w:rsid w:val="007751D9"/>
    <w:rsid w:val="007761F0"/>
    <w:rsid w:val="00777F04"/>
    <w:rsid w:val="00783B07"/>
    <w:rsid w:val="0078444D"/>
    <w:rsid w:val="00784A2C"/>
    <w:rsid w:val="007850E8"/>
    <w:rsid w:val="00795341"/>
    <w:rsid w:val="00795BE7"/>
    <w:rsid w:val="007965FE"/>
    <w:rsid w:val="007A0F50"/>
    <w:rsid w:val="007A1836"/>
    <w:rsid w:val="007A3348"/>
    <w:rsid w:val="007B23B4"/>
    <w:rsid w:val="007B240E"/>
    <w:rsid w:val="007B45FD"/>
    <w:rsid w:val="007B4EAA"/>
    <w:rsid w:val="007E00A7"/>
    <w:rsid w:val="007E3BC5"/>
    <w:rsid w:val="007F369E"/>
    <w:rsid w:val="0080128D"/>
    <w:rsid w:val="008077DE"/>
    <w:rsid w:val="00813A84"/>
    <w:rsid w:val="00813BFD"/>
    <w:rsid w:val="00813E14"/>
    <w:rsid w:val="00814BD0"/>
    <w:rsid w:val="00815199"/>
    <w:rsid w:val="0081717A"/>
    <w:rsid w:val="00832498"/>
    <w:rsid w:val="008334E7"/>
    <w:rsid w:val="008346C6"/>
    <w:rsid w:val="00840500"/>
    <w:rsid w:val="00850DC6"/>
    <w:rsid w:val="0085205E"/>
    <w:rsid w:val="00852EBC"/>
    <w:rsid w:val="00864A60"/>
    <w:rsid w:val="00873F3A"/>
    <w:rsid w:val="008742F2"/>
    <w:rsid w:val="008744C2"/>
    <w:rsid w:val="00883B11"/>
    <w:rsid w:val="00886103"/>
    <w:rsid w:val="00891709"/>
    <w:rsid w:val="008A2728"/>
    <w:rsid w:val="008A3D00"/>
    <w:rsid w:val="008A609E"/>
    <w:rsid w:val="008B1A69"/>
    <w:rsid w:val="008B24CF"/>
    <w:rsid w:val="008B2E5A"/>
    <w:rsid w:val="008B5B6C"/>
    <w:rsid w:val="008B7912"/>
    <w:rsid w:val="008C0CE8"/>
    <w:rsid w:val="008C3D50"/>
    <w:rsid w:val="008D1080"/>
    <w:rsid w:val="008D1330"/>
    <w:rsid w:val="008D41C2"/>
    <w:rsid w:val="008E175E"/>
    <w:rsid w:val="008E3D44"/>
    <w:rsid w:val="008E7147"/>
    <w:rsid w:val="009049C9"/>
    <w:rsid w:val="00904B45"/>
    <w:rsid w:val="009106B6"/>
    <w:rsid w:val="009120EA"/>
    <w:rsid w:val="0091748F"/>
    <w:rsid w:val="009227E7"/>
    <w:rsid w:val="00922CAE"/>
    <w:rsid w:val="00925596"/>
    <w:rsid w:val="00934545"/>
    <w:rsid w:val="009346C3"/>
    <w:rsid w:val="00940049"/>
    <w:rsid w:val="00941CEB"/>
    <w:rsid w:val="00941E23"/>
    <w:rsid w:val="00945781"/>
    <w:rsid w:val="009535C9"/>
    <w:rsid w:val="0095591A"/>
    <w:rsid w:val="00957101"/>
    <w:rsid w:val="00957FDC"/>
    <w:rsid w:val="0096024B"/>
    <w:rsid w:val="00960808"/>
    <w:rsid w:val="0096083A"/>
    <w:rsid w:val="00961E90"/>
    <w:rsid w:val="0096253F"/>
    <w:rsid w:val="00963364"/>
    <w:rsid w:val="00970E27"/>
    <w:rsid w:val="009712FA"/>
    <w:rsid w:val="009737E0"/>
    <w:rsid w:val="0097630C"/>
    <w:rsid w:val="00984F16"/>
    <w:rsid w:val="0098554B"/>
    <w:rsid w:val="00986819"/>
    <w:rsid w:val="00987C4F"/>
    <w:rsid w:val="00991437"/>
    <w:rsid w:val="00997AA9"/>
    <w:rsid w:val="009A0DA3"/>
    <w:rsid w:val="009A1B42"/>
    <w:rsid w:val="009A55BD"/>
    <w:rsid w:val="009B1841"/>
    <w:rsid w:val="009C5C66"/>
    <w:rsid w:val="009C72D1"/>
    <w:rsid w:val="009C7EAC"/>
    <w:rsid w:val="009D2029"/>
    <w:rsid w:val="009D2B2B"/>
    <w:rsid w:val="009D30EC"/>
    <w:rsid w:val="009E0C5C"/>
    <w:rsid w:val="009E19B6"/>
    <w:rsid w:val="009E2E61"/>
    <w:rsid w:val="009E3C0E"/>
    <w:rsid w:val="009E5436"/>
    <w:rsid w:val="009E56FF"/>
    <w:rsid w:val="009E7606"/>
    <w:rsid w:val="009F03F8"/>
    <w:rsid w:val="009F40C3"/>
    <w:rsid w:val="009F58ED"/>
    <w:rsid w:val="00A0498A"/>
    <w:rsid w:val="00A04EE1"/>
    <w:rsid w:val="00A12EBC"/>
    <w:rsid w:val="00A179BE"/>
    <w:rsid w:val="00A234B5"/>
    <w:rsid w:val="00A31CC9"/>
    <w:rsid w:val="00A32D34"/>
    <w:rsid w:val="00A45B48"/>
    <w:rsid w:val="00A539BF"/>
    <w:rsid w:val="00A56D66"/>
    <w:rsid w:val="00A61458"/>
    <w:rsid w:val="00A67E2C"/>
    <w:rsid w:val="00A722BE"/>
    <w:rsid w:val="00A72E3A"/>
    <w:rsid w:val="00A7383D"/>
    <w:rsid w:val="00A813A9"/>
    <w:rsid w:val="00A95E79"/>
    <w:rsid w:val="00AA193E"/>
    <w:rsid w:val="00AA59FC"/>
    <w:rsid w:val="00AB5DFD"/>
    <w:rsid w:val="00AC17B1"/>
    <w:rsid w:val="00AC1C5E"/>
    <w:rsid w:val="00AD22C5"/>
    <w:rsid w:val="00AD66B8"/>
    <w:rsid w:val="00AE254D"/>
    <w:rsid w:val="00AE3C62"/>
    <w:rsid w:val="00AE4575"/>
    <w:rsid w:val="00AE4AE8"/>
    <w:rsid w:val="00AE4F02"/>
    <w:rsid w:val="00AF0293"/>
    <w:rsid w:val="00AF54E8"/>
    <w:rsid w:val="00B01E68"/>
    <w:rsid w:val="00B02E78"/>
    <w:rsid w:val="00B0576B"/>
    <w:rsid w:val="00B12DC7"/>
    <w:rsid w:val="00B14AAD"/>
    <w:rsid w:val="00B17DF7"/>
    <w:rsid w:val="00B4708B"/>
    <w:rsid w:val="00B5049B"/>
    <w:rsid w:val="00B534D0"/>
    <w:rsid w:val="00B537DA"/>
    <w:rsid w:val="00B67F38"/>
    <w:rsid w:val="00B70848"/>
    <w:rsid w:val="00B7220E"/>
    <w:rsid w:val="00B75A4D"/>
    <w:rsid w:val="00B83BC2"/>
    <w:rsid w:val="00B90758"/>
    <w:rsid w:val="00B91302"/>
    <w:rsid w:val="00BA05AD"/>
    <w:rsid w:val="00BA1079"/>
    <w:rsid w:val="00BB16ED"/>
    <w:rsid w:val="00BB235C"/>
    <w:rsid w:val="00BB3CDD"/>
    <w:rsid w:val="00BB5FE1"/>
    <w:rsid w:val="00BC6A6A"/>
    <w:rsid w:val="00BD04F3"/>
    <w:rsid w:val="00BD0D75"/>
    <w:rsid w:val="00BD31B7"/>
    <w:rsid w:val="00BE4DE0"/>
    <w:rsid w:val="00BE6DB9"/>
    <w:rsid w:val="00BF0966"/>
    <w:rsid w:val="00BF2E5C"/>
    <w:rsid w:val="00BF4343"/>
    <w:rsid w:val="00C02BCA"/>
    <w:rsid w:val="00C03C07"/>
    <w:rsid w:val="00C04754"/>
    <w:rsid w:val="00C0781D"/>
    <w:rsid w:val="00C1628E"/>
    <w:rsid w:val="00C320A7"/>
    <w:rsid w:val="00C33428"/>
    <w:rsid w:val="00C33A67"/>
    <w:rsid w:val="00C360A7"/>
    <w:rsid w:val="00C46250"/>
    <w:rsid w:val="00C50EC7"/>
    <w:rsid w:val="00C51732"/>
    <w:rsid w:val="00C52DD5"/>
    <w:rsid w:val="00C54A25"/>
    <w:rsid w:val="00C57710"/>
    <w:rsid w:val="00C6149D"/>
    <w:rsid w:val="00C62127"/>
    <w:rsid w:val="00C62D2F"/>
    <w:rsid w:val="00C63809"/>
    <w:rsid w:val="00C66B2A"/>
    <w:rsid w:val="00C707EE"/>
    <w:rsid w:val="00C8123B"/>
    <w:rsid w:val="00C919D0"/>
    <w:rsid w:val="00C95AA0"/>
    <w:rsid w:val="00CA170D"/>
    <w:rsid w:val="00CA3D7A"/>
    <w:rsid w:val="00CA6C04"/>
    <w:rsid w:val="00CA71E4"/>
    <w:rsid w:val="00CA7A4B"/>
    <w:rsid w:val="00CB1F59"/>
    <w:rsid w:val="00CB67C9"/>
    <w:rsid w:val="00CC6394"/>
    <w:rsid w:val="00CD67DD"/>
    <w:rsid w:val="00CE4EBE"/>
    <w:rsid w:val="00CE6CF2"/>
    <w:rsid w:val="00CE760D"/>
    <w:rsid w:val="00CF0066"/>
    <w:rsid w:val="00CF0868"/>
    <w:rsid w:val="00CF1DCE"/>
    <w:rsid w:val="00CF22B7"/>
    <w:rsid w:val="00CF7EE5"/>
    <w:rsid w:val="00D14959"/>
    <w:rsid w:val="00D14BF7"/>
    <w:rsid w:val="00D20E40"/>
    <w:rsid w:val="00D27DB3"/>
    <w:rsid w:val="00D36B65"/>
    <w:rsid w:val="00D36D22"/>
    <w:rsid w:val="00D40265"/>
    <w:rsid w:val="00D43432"/>
    <w:rsid w:val="00D44F89"/>
    <w:rsid w:val="00D531EE"/>
    <w:rsid w:val="00D53AAB"/>
    <w:rsid w:val="00D53EC1"/>
    <w:rsid w:val="00D5566A"/>
    <w:rsid w:val="00D564E5"/>
    <w:rsid w:val="00D608CD"/>
    <w:rsid w:val="00D6208B"/>
    <w:rsid w:val="00D64068"/>
    <w:rsid w:val="00D666CB"/>
    <w:rsid w:val="00D67C0D"/>
    <w:rsid w:val="00D717D4"/>
    <w:rsid w:val="00D72A8F"/>
    <w:rsid w:val="00D745D2"/>
    <w:rsid w:val="00D81578"/>
    <w:rsid w:val="00D81667"/>
    <w:rsid w:val="00D841A9"/>
    <w:rsid w:val="00D84B47"/>
    <w:rsid w:val="00D859F0"/>
    <w:rsid w:val="00D94010"/>
    <w:rsid w:val="00D94069"/>
    <w:rsid w:val="00D94F95"/>
    <w:rsid w:val="00D96E21"/>
    <w:rsid w:val="00DA39F8"/>
    <w:rsid w:val="00DB10AE"/>
    <w:rsid w:val="00DC09F0"/>
    <w:rsid w:val="00DC40EA"/>
    <w:rsid w:val="00DC5C10"/>
    <w:rsid w:val="00DD41BC"/>
    <w:rsid w:val="00DD5F7C"/>
    <w:rsid w:val="00DD666D"/>
    <w:rsid w:val="00DE1B0F"/>
    <w:rsid w:val="00DE2866"/>
    <w:rsid w:val="00DE4B5B"/>
    <w:rsid w:val="00DE76E7"/>
    <w:rsid w:val="00DE7879"/>
    <w:rsid w:val="00DF1C5B"/>
    <w:rsid w:val="00DF3AB0"/>
    <w:rsid w:val="00DF6C88"/>
    <w:rsid w:val="00E007E6"/>
    <w:rsid w:val="00E0081F"/>
    <w:rsid w:val="00E0277B"/>
    <w:rsid w:val="00E0640B"/>
    <w:rsid w:val="00E10377"/>
    <w:rsid w:val="00E15771"/>
    <w:rsid w:val="00E242D7"/>
    <w:rsid w:val="00E32DBE"/>
    <w:rsid w:val="00E33C3F"/>
    <w:rsid w:val="00E419D7"/>
    <w:rsid w:val="00E44C3D"/>
    <w:rsid w:val="00E516C0"/>
    <w:rsid w:val="00E51A67"/>
    <w:rsid w:val="00E51AF9"/>
    <w:rsid w:val="00E530CD"/>
    <w:rsid w:val="00E53F34"/>
    <w:rsid w:val="00E55DFE"/>
    <w:rsid w:val="00E564EA"/>
    <w:rsid w:val="00E62953"/>
    <w:rsid w:val="00E62FF2"/>
    <w:rsid w:val="00E654AE"/>
    <w:rsid w:val="00E666E0"/>
    <w:rsid w:val="00E72A09"/>
    <w:rsid w:val="00E83F2E"/>
    <w:rsid w:val="00E848F8"/>
    <w:rsid w:val="00E9440E"/>
    <w:rsid w:val="00E95659"/>
    <w:rsid w:val="00E95A9F"/>
    <w:rsid w:val="00EB6498"/>
    <w:rsid w:val="00EC3532"/>
    <w:rsid w:val="00EC3580"/>
    <w:rsid w:val="00EC4DFD"/>
    <w:rsid w:val="00EC5714"/>
    <w:rsid w:val="00ED026F"/>
    <w:rsid w:val="00ED1039"/>
    <w:rsid w:val="00EE056F"/>
    <w:rsid w:val="00EE4F35"/>
    <w:rsid w:val="00EF180E"/>
    <w:rsid w:val="00EF1D75"/>
    <w:rsid w:val="00EF39F9"/>
    <w:rsid w:val="00EF508B"/>
    <w:rsid w:val="00EF6D00"/>
    <w:rsid w:val="00F00616"/>
    <w:rsid w:val="00F05165"/>
    <w:rsid w:val="00F10904"/>
    <w:rsid w:val="00F127EE"/>
    <w:rsid w:val="00F26BFE"/>
    <w:rsid w:val="00F305D0"/>
    <w:rsid w:val="00F3073E"/>
    <w:rsid w:val="00F325CB"/>
    <w:rsid w:val="00F34574"/>
    <w:rsid w:val="00F3634A"/>
    <w:rsid w:val="00F36644"/>
    <w:rsid w:val="00F43F6E"/>
    <w:rsid w:val="00F54039"/>
    <w:rsid w:val="00F60236"/>
    <w:rsid w:val="00F708BF"/>
    <w:rsid w:val="00F70E08"/>
    <w:rsid w:val="00F742ED"/>
    <w:rsid w:val="00F77601"/>
    <w:rsid w:val="00F820B2"/>
    <w:rsid w:val="00F83D9E"/>
    <w:rsid w:val="00F84D3F"/>
    <w:rsid w:val="00F9249D"/>
    <w:rsid w:val="00FA3C5E"/>
    <w:rsid w:val="00FA4BB0"/>
    <w:rsid w:val="00FB15D8"/>
    <w:rsid w:val="00FB2425"/>
    <w:rsid w:val="00FB4995"/>
    <w:rsid w:val="00FB5E32"/>
    <w:rsid w:val="00FB7E9A"/>
    <w:rsid w:val="00FC589C"/>
    <w:rsid w:val="00FC5990"/>
    <w:rsid w:val="00FD2B34"/>
    <w:rsid w:val="00FD561A"/>
    <w:rsid w:val="00FD5ADF"/>
    <w:rsid w:val="00FE39F6"/>
    <w:rsid w:val="00FE6E1D"/>
    <w:rsid w:val="00FF3E65"/>
    <w:rsid w:val="00FF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2DBE4095-6ADF-42EC-9950-E99B5915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AA0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ssname">
    <w:name w:val="classname"/>
    <w:basedOn w:val="Normal"/>
    <w:rsid w:val="009C5C66"/>
    <w:pPr>
      <w:shd w:val="solid" w:color="000080" w:fill="003366"/>
    </w:pPr>
    <w:rPr>
      <w:rFonts w:ascii="ACaslon-Regular" w:hAnsi="ACaslon-Regular" w:cs="ACaslon-Regular"/>
      <w:smallCaps/>
      <w:color w:val="FFFFFF"/>
      <w:szCs w:val="18"/>
    </w:rPr>
  </w:style>
  <w:style w:type="paragraph" w:styleId="Header">
    <w:name w:val="header"/>
    <w:basedOn w:val="Normal"/>
    <w:rsid w:val="00D36D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6D22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174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EF39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39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00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2A09"/>
    <w:pPr>
      <w:ind w:left="720"/>
      <w:contextualSpacing/>
    </w:pPr>
  </w:style>
  <w:style w:type="character" w:styleId="Hyperlink">
    <w:name w:val="Hyperlink"/>
    <w:basedOn w:val="DefaultParagraphFont"/>
    <w:unhideWhenUsed/>
    <w:rsid w:val="00D53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erita@probonoins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nference\Conference%202018\Session%20Committee\Session%20Topic%20RF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Session Topic RFP.dotx</Template>
  <TotalTime>0</TotalTime>
  <Pages>1</Pages>
  <Words>92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 Bono Institute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Lyon</dc:creator>
  <cp:keywords/>
  <dc:description/>
  <cp:lastModifiedBy>Elysse DeRita</cp:lastModifiedBy>
  <cp:revision>3</cp:revision>
  <cp:lastPrinted>2017-08-14T18:45:00Z</cp:lastPrinted>
  <dcterms:created xsi:type="dcterms:W3CDTF">2017-08-17T14:48:00Z</dcterms:created>
  <dcterms:modified xsi:type="dcterms:W3CDTF">2017-08-17T14:48:00Z</dcterms:modified>
</cp:coreProperties>
</file>